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35F7A" w14:textId="47FF82EF" w:rsidR="0097488A" w:rsidRPr="00D2443F" w:rsidRDefault="00951AA5" w:rsidP="0097488A">
      <w:pPr>
        <w:pStyle w:val="FormHeading"/>
        <w:ind w:left="90"/>
        <w:rPr>
          <w:color w:val="595959" w:themeColor="text1" w:themeTint="A6"/>
          <w:sz w:val="22"/>
        </w:rPr>
      </w:pPr>
      <w:bookmarkStart w:id="0" w:name="_GoBack"/>
      <w:bookmarkEnd w:id="0"/>
      <w:r w:rsidRPr="00D2443F">
        <w:rPr>
          <w:b w:val="0"/>
          <w:color w:val="595959" w:themeColor="text1" w:themeTint="A6"/>
          <w:sz w:val="22"/>
        </w:rPr>
        <w:t xml:space="preserve">A list of approved electives for the MA in MSTS degree </w:t>
      </w:r>
      <w:r w:rsidR="00937399" w:rsidRPr="00D2443F">
        <w:rPr>
          <w:b w:val="0"/>
          <w:color w:val="595959" w:themeColor="text1" w:themeTint="A6"/>
          <w:sz w:val="22"/>
        </w:rPr>
        <w:t>can be found on the program website (</w:t>
      </w:r>
      <w:hyperlink r:id="rId8" w:anchor="courses" w:history="1">
        <w:r w:rsidR="00937399" w:rsidRPr="00D2443F">
          <w:rPr>
            <w:rStyle w:val="Hyperlink"/>
            <w:b w:val="0"/>
            <w:color w:val="595959" w:themeColor="text1" w:themeTint="A6"/>
            <w:sz w:val="22"/>
          </w:rPr>
          <w:t>http://www.anthropology.uci.edu/an_grad_ma_guide#courses</w:t>
        </w:r>
      </w:hyperlink>
      <w:r w:rsidR="00937399" w:rsidRPr="00D2443F">
        <w:rPr>
          <w:b w:val="0"/>
          <w:color w:val="595959" w:themeColor="text1" w:themeTint="A6"/>
          <w:sz w:val="22"/>
        </w:rPr>
        <w:t xml:space="preserve">). To request the approval of a course that is not already listed, </w:t>
      </w:r>
      <w:r w:rsidR="00E7371B" w:rsidRPr="00D2443F">
        <w:rPr>
          <w:b w:val="0"/>
          <w:color w:val="595959" w:themeColor="text1" w:themeTint="A6"/>
          <w:sz w:val="22"/>
        </w:rPr>
        <w:t xml:space="preserve">complete this </w:t>
      </w:r>
      <w:r w:rsidR="00937399" w:rsidRPr="00D2443F">
        <w:rPr>
          <w:b w:val="0"/>
          <w:color w:val="595959" w:themeColor="text1" w:themeTint="A6"/>
          <w:sz w:val="22"/>
        </w:rPr>
        <w:t xml:space="preserve">petition </w:t>
      </w:r>
      <w:r w:rsidR="00E7371B" w:rsidRPr="00D2443F">
        <w:rPr>
          <w:b w:val="0"/>
          <w:color w:val="595959" w:themeColor="text1" w:themeTint="A6"/>
          <w:sz w:val="22"/>
        </w:rPr>
        <w:t xml:space="preserve">and submit it </w:t>
      </w:r>
      <w:r w:rsidR="00937399" w:rsidRPr="00D2443F">
        <w:rPr>
          <w:b w:val="0"/>
          <w:color w:val="595959" w:themeColor="text1" w:themeTint="A6"/>
          <w:sz w:val="22"/>
        </w:rPr>
        <w:t>to the MA in MSTS program director.</w:t>
      </w:r>
    </w:p>
    <w:p w14:paraId="2932B39F" w14:textId="77777777" w:rsidR="0097488A" w:rsidRPr="00760084" w:rsidRDefault="0097488A" w:rsidP="0097488A">
      <w:pPr>
        <w:pStyle w:val="FormHeading"/>
        <w:ind w:left="90"/>
        <w:rPr>
          <w:sz w:val="22"/>
        </w:rPr>
      </w:pPr>
    </w:p>
    <w:tbl>
      <w:tblPr>
        <w:tblStyle w:val="HostTable"/>
        <w:tblW w:w="0" w:type="auto"/>
        <w:tblLook w:val="04A0" w:firstRow="1" w:lastRow="0" w:firstColumn="1" w:lastColumn="0" w:noHBand="0" w:noVBand="1"/>
      </w:tblPr>
      <w:tblGrid>
        <w:gridCol w:w="10810"/>
      </w:tblGrid>
      <w:tr w:rsidR="00CD4B6A" w14:paraId="5ABE6C3F" w14:textId="77777777" w:rsidTr="00015B73">
        <w:trPr>
          <w:trHeight w:val="1746"/>
        </w:trPr>
        <w:tc>
          <w:tcPr>
            <w:tcW w:w="108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tbl>
            <w:tblPr>
              <w:tblW w:w="10805" w:type="dxa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3785"/>
              <w:gridCol w:w="1980"/>
              <w:gridCol w:w="5040"/>
            </w:tblGrid>
            <w:tr w:rsidR="005A271A" w14:paraId="40C6FEAE" w14:textId="77777777" w:rsidTr="005A271A">
              <w:tc>
                <w:tcPr>
                  <w:tcW w:w="3785" w:type="dxa"/>
                  <w:shd w:val="clear" w:color="auto" w:fill="F2F2F2" w:themeFill="background1" w:themeFillShade="F2"/>
                  <w:vAlign w:val="bottom"/>
                </w:tcPr>
                <w:p w14:paraId="6978DB84" w14:textId="77777777" w:rsidR="005A271A" w:rsidRDefault="005A271A" w:rsidP="00C54694">
                  <w:pPr>
                    <w:pStyle w:val="TopicHeading"/>
                  </w:pPr>
                  <w:r>
                    <w:t>Student Information</w:t>
                  </w:r>
                </w:p>
              </w:tc>
              <w:tc>
                <w:tcPr>
                  <w:tcW w:w="1980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5C8A471F" w14:textId="77777777" w:rsidR="005A271A" w:rsidRDefault="005A271A" w:rsidP="00C54694">
                  <w:pPr>
                    <w:pStyle w:val="TableHeadingRight"/>
                  </w:pPr>
                </w:p>
              </w:tc>
              <w:tc>
                <w:tcPr>
                  <w:tcW w:w="5040" w:type="dxa"/>
                  <w:tcBorders>
                    <w:left w:val="nil"/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14:paraId="3FD746E1" w14:textId="77777777" w:rsidR="005A271A" w:rsidRDefault="005A271A" w:rsidP="00C54694"/>
              </w:tc>
            </w:tr>
          </w:tbl>
          <w:p w14:paraId="2D2523FE" w14:textId="77777777" w:rsidR="00CD4B6A" w:rsidRDefault="00CD4B6A" w:rsidP="00C54694">
            <w:pPr>
              <w:pStyle w:val="NoSpaceBetween"/>
            </w:pPr>
          </w:p>
          <w:p w14:paraId="04E28565" w14:textId="77777777" w:rsidR="00CD4B6A" w:rsidRDefault="00CD4B6A" w:rsidP="00C54694">
            <w:pPr>
              <w:pStyle w:val="NoSpaceBetween"/>
            </w:pPr>
          </w:p>
          <w:p w14:paraId="01241710" w14:textId="77777777" w:rsidR="00CD4B6A" w:rsidRDefault="00CD4B6A" w:rsidP="00C54694">
            <w:pPr>
              <w:pStyle w:val="NoSpaceBetween"/>
            </w:pPr>
          </w:p>
          <w:tbl>
            <w:tblPr>
              <w:tblW w:w="10801" w:type="dxa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7293"/>
              <w:gridCol w:w="3508"/>
            </w:tblGrid>
            <w:tr w:rsidR="005A271A" w:rsidRPr="00760084" w14:paraId="21D54750" w14:textId="77777777" w:rsidTr="008748C4">
              <w:tc>
                <w:tcPr>
                  <w:tcW w:w="3376" w:type="pct"/>
                  <w:tcBorders>
                    <w:right w:val="nil"/>
                  </w:tcBorders>
                </w:tcPr>
                <w:p w14:paraId="6B67C4FE" w14:textId="77777777" w:rsidR="00CD4B6A" w:rsidRPr="00D2443F" w:rsidRDefault="005A271A" w:rsidP="00C57D93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>Name:</w:t>
                  </w:r>
                </w:p>
                <w:p w14:paraId="60956A19" w14:textId="77777777" w:rsidR="00760084" w:rsidRPr="00D2443F" w:rsidRDefault="00760084" w:rsidP="00C57D93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</w:tc>
              <w:tc>
                <w:tcPr>
                  <w:tcW w:w="1624" w:type="pct"/>
                  <w:tcBorders>
                    <w:left w:val="nil"/>
                  </w:tcBorders>
                </w:tcPr>
                <w:p w14:paraId="5F141E24" w14:textId="77777777" w:rsidR="00CD4B6A" w:rsidRPr="00D2443F" w:rsidRDefault="005A271A" w:rsidP="00C57D93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>ID Number:</w:t>
                  </w:r>
                </w:p>
              </w:tc>
            </w:tr>
            <w:tr w:rsidR="008748C4" w:rsidRPr="00760084" w14:paraId="7E7425EB" w14:textId="77777777" w:rsidTr="008748C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376" w:type="pct"/>
                  <w:tcBorders>
                    <w:bottom w:val="single" w:sz="4" w:space="0" w:color="A6A6A6" w:themeColor="background1" w:themeShade="A6"/>
                  </w:tcBorders>
                </w:tcPr>
                <w:p w14:paraId="033C3363" w14:textId="77777777" w:rsidR="00760084" w:rsidRPr="00D2443F" w:rsidRDefault="005A271A" w:rsidP="00F225E9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>Email:</w:t>
                  </w:r>
                </w:p>
                <w:p w14:paraId="1D04E434" w14:textId="5D6DB9FD" w:rsidR="00760084" w:rsidRPr="00D2443F" w:rsidRDefault="00760084" w:rsidP="00F225E9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</w:tc>
              <w:tc>
                <w:tcPr>
                  <w:tcW w:w="1624" w:type="pct"/>
                  <w:tcBorders>
                    <w:bottom w:val="single" w:sz="4" w:space="0" w:color="A6A6A6" w:themeColor="background1" w:themeShade="A6"/>
                  </w:tcBorders>
                </w:tcPr>
                <w:p w14:paraId="5FB35942" w14:textId="77777777" w:rsidR="005A271A" w:rsidRPr="00D2443F" w:rsidRDefault="005A271A" w:rsidP="00F225E9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>Phone number:</w:t>
                  </w:r>
                </w:p>
              </w:tc>
            </w:tr>
            <w:tr w:rsidR="008748C4" w:rsidRPr="00760084" w14:paraId="75154459" w14:textId="77777777" w:rsidTr="008748C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376" w:type="pct"/>
                  <w:tcBorders>
                    <w:bottom w:val="single" w:sz="4" w:space="0" w:color="A6A6A6" w:themeColor="background1" w:themeShade="A6"/>
                  </w:tcBorders>
                </w:tcPr>
                <w:p w14:paraId="5CACC245" w14:textId="4BEC0F67" w:rsidR="00951AA5" w:rsidRPr="00D2443F" w:rsidRDefault="00951AA5" w:rsidP="00F225E9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>Signature:</w:t>
                  </w:r>
                </w:p>
              </w:tc>
              <w:tc>
                <w:tcPr>
                  <w:tcW w:w="1624" w:type="pct"/>
                  <w:tcBorders>
                    <w:bottom w:val="single" w:sz="4" w:space="0" w:color="A6A6A6" w:themeColor="background1" w:themeShade="A6"/>
                  </w:tcBorders>
                </w:tcPr>
                <w:p w14:paraId="3A17D309" w14:textId="77777777" w:rsidR="00951AA5" w:rsidRPr="00D2443F" w:rsidRDefault="00951AA5" w:rsidP="00F225E9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>Date:</w:t>
                  </w:r>
                </w:p>
                <w:p w14:paraId="6AA5C8CD" w14:textId="77777777" w:rsidR="00951AA5" w:rsidRPr="00D2443F" w:rsidRDefault="00951AA5" w:rsidP="00F225E9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</w:tc>
            </w:tr>
          </w:tbl>
          <w:p w14:paraId="79CD7996" w14:textId="641C7ED6" w:rsidR="00CD4B6A" w:rsidRDefault="00CD4B6A" w:rsidP="00C54694"/>
        </w:tc>
      </w:tr>
      <w:tr w:rsidR="00CD4B6A" w14:paraId="6397B90F" w14:textId="77777777" w:rsidTr="004F60A0">
        <w:tc>
          <w:tcPr>
            <w:tcW w:w="10810" w:type="dxa"/>
          </w:tcPr>
          <w:tbl>
            <w:tblPr>
              <w:tblW w:w="10805" w:type="dxa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805"/>
            </w:tblGrid>
            <w:tr w:rsidR="005A271A" w14:paraId="216E7AA4" w14:textId="77777777" w:rsidTr="005A271A">
              <w:tc>
                <w:tcPr>
                  <w:tcW w:w="10805" w:type="dxa"/>
                  <w:tcBorders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2CFA8289" w14:textId="77777777" w:rsidR="005A271A" w:rsidRDefault="005A271A" w:rsidP="00C54694">
                  <w:pPr>
                    <w:pStyle w:val="TopicHeading"/>
                  </w:pPr>
                  <w:r>
                    <w:t>Course Information</w:t>
                  </w:r>
                </w:p>
              </w:tc>
            </w:tr>
          </w:tbl>
          <w:p w14:paraId="2663BA40" w14:textId="77777777" w:rsidR="00CD4B6A" w:rsidRDefault="00CD4B6A" w:rsidP="00C54694">
            <w:pPr>
              <w:pStyle w:val="NoSpaceBetween"/>
            </w:pPr>
          </w:p>
          <w:p w14:paraId="5AECE677" w14:textId="77777777" w:rsidR="00CD4B6A" w:rsidRDefault="00CD4B6A" w:rsidP="00C54694">
            <w:pPr>
              <w:pStyle w:val="NoSpaceBetween"/>
            </w:pPr>
          </w:p>
          <w:p w14:paraId="4D524C6E" w14:textId="77777777" w:rsidR="00CD4B6A" w:rsidRDefault="00CD4B6A" w:rsidP="00C54694">
            <w:pPr>
              <w:pStyle w:val="NoSpaceBetween"/>
            </w:pP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404"/>
              <w:gridCol w:w="5370"/>
              <w:gridCol w:w="26"/>
            </w:tblGrid>
            <w:tr w:rsidR="00015B73" w:rsidRPr="00015B73" w14:paraId="6A70B684" w14:textId="77777777" w:rsidTr="004F60A0">
              <w:tc>
                <w:tcPr>
                  <w:tcW w:w="5000" w:type="pct"/>
                  <w:gridSpan w:val="3"/>
                </w:tcPr>
                <w:p w14:paraId="22109E44" w14:textId="77777777" w:rsidR="00015B73" w:rsidRPr="00D2443F" w:rsidRDefault="00015B73" w:rsidP="00C57D93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>Course Number and Title:</w:t>
                  </w:r>
                </w:p>
                <w:p w14:paraId="7B4D9597" w14:textId="1A92E9D0" w:rsidR="00015B73" w:rsidRPr="00D2443F" w:rsidRDefault="00015B73" w:rsidP="00C57D93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</w:tc>
            </w:tr>
            <w:tr w:rsidR="00015B73" w:rsidRPr="00015B73" w14:paraId="265054DC" w14:textId="77777777" w:rsidTr="004F60A0">
              <w:tc>
                <w:tcPr>
                  <w:tcW w:w="2502" w:type="pct"/>
                </w:tcPr>
                <w:p w14:paraId="72946B72" w14:textId="77777777" w:rsidR="00015B73" w:rsidRPr="00D2443F" w:rsidRDefault="00015B73" w:rsidP="00C57D93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>Department:</w:t>
                  </w:r>
                </w:p>
                <w:p w14:paraId="2E3B07BD" w14:textId="12725E1A" w:rsidR="00015B73" w:rsidRPr="00D2443F" w:rsidRDefault="00015B73" w:rsidP="00C57D93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</w:tc>
              <w:tc>
                <w:tcPr>
                  <w:tcW w:w="2498" w:type="pct"/>
                  <w:gridSpan w:val="2"/>
                </w:tcPr>
                <w:p w14:paraId="29B52B71" w14:textId="2CB0B73D" w:rsidR="00015B73" w:rsidRPr="00D2443F" w:rsidRDefault="00015B73" w:rsidP="00C57D93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>School:</w:t>
                  </w:r>
                </w:p>
              </w:tc>
            </w:tr>
            <w:tr w:rsidR="00015B73" w:rsidRPr="00015B73" w14:paraId="38CD0677" w14:textId="77777777" w:rsidTr="004F60A0">
              <w:tc>
                <w:tcPr>
                  <w:tcW w:w="2502" w:type="pct"/>
                </w:tcPr>
                <w:p w14:paraId="3BED1FCF" w14:textId="47786898" w:rsidR="00015B73" w:rsidRPr="00D2443F" w:rsidRDefault="00015B73" w:rsidP="00C57D93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>Quarter offered:</w:t>
                  </w:r>
                </w:p>
              </w:tc>
              <w:tc>
                <w:tcPr>
                  <w:tcW w:w="2498" w:type="pct"/>
                  <w:gridSpan w:val="2"/>
                </w:tcPr>
                <w:p w14:paraId="71517844" w14:textId="293E5104" w:rsidR="00015B73" w:rsidRPr="00D2443F" w:rsidRDefault="000F497A" w:rsidP="00C57D93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>Professor</w:t>
                  </w:r>
                  <w:r w:rsidR="00015B73" w:rsidRPr="00D2443F">
                    <w:rPr>
                      <w:b w:val="0"/>
                      <w:color w:val="595959" w:themeColor="text1" w:themeTint="A6"/>
                      <w:sz w:val="22"/>
                    </w:rPr>
                    <w:t>:</w:t>
                  </w:r>
                </w:p>
                <w:p w14:paraId="12EA124E" w14:textId="77777777" w:rsidR="00015B73" w:rsidRPr="00D2443F" w:rsidRDefault="00015B73" w:rsidP="00C57D93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</w:tc>
            </w:tr>
            <w:tr w:rsidR="00CD4B6A" w:rsidRPr="00015B73" w14:paraId="1A4D201B" w14:textId="77777777" w:rsidTr="004F60A0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2" w:type="pct"/>
              </w:trPr>
              <w:tc>
                <w:tcPr>
                  <w:tcW w:w="4988" w:type="pct"/>
                  <w:gridSpan w:val="2"/>
                  <w:tcBorders>
                    <w:bottom w:val="single" w:sz="4" w:space="0" w:color="A6A6A6" w:themeColor="background1" w:themeShade="A6"/>
                  </w:tcBorders>
                </w:tcPr>
                <w:p w14:paraId="4A7C1FBE" w14:textId="77777777" w:rsidR="00CD4B6A" w:rsidRPr="00D2443F" w:rsidRDefault="004F60A0" w:rsidP="004F60A0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 xml:space="preserve">Rationale for including the course as an MA in MSTS elective: </w:t>
                  </w:r>
                </w:p>
                <w:p w14:paraId="16DA8D06" w14:textId="77777777" w:rsidR="004F60A0" w:rsidRPr="00D2443F" w:rsidRDefault="004F60A0" w:rsidP="004F60A0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  <w:p w14:paraId="5960E037" w14:textId="77777777" w:rsidR="004F60A0" w:rsidRPr="00D2443F" w:rsidRDefault="004F60A0" w:rsidP="004F60A0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  <w:p w14:paraId="7486914B" w14:textId="77777777" w:rsidR="004F60A0" w:rsidRPr="00D2443F" w:rsidRDefault="004F60A0" w:rsidP="004F60A0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  <w:p w14:paraId="6980D8FD" w14:textId="77777777" w:rsidR="004F60A0" w:rsidRPr="00D2443F" w:rsidRDefault="004F60A0" w:rsidP="004F60A0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  <w:p w14:paraId="0F114DBC" w14:textId="77777777" w:rsidR="004F60A0" w:rsidRPr="00D2443F" w:rsidRDefault="004F60A0" w:rsidP="004F60A0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  <w:p w14:paraId="30BCB688" w14:textId="77777777" w:rsidR="00951AA5" w:rsidRPr="00D2443F" w:rsidRDefault="00951AA5" w:rsidP="004F60A0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  <w:p w14:paraId="52B34EC1" w14:textId="77777777" w:rsidR="00951AA5" w:rsidRPr="00D2443F" w:rsidRDefault="00951AA5" w:rsidP="004F60A0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  <w:p w14:paraId="43E129AA" w14:textId="77777777" w:rsidR="00951AA5" w:rsidRPr="00D2443F" w:rsidRDefault="00951AA5" w:rsidP="004F60A0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  <w:p w14:paraId="25DFE763" w14:textId="77777777" w:rsidR="004F60A0" w:rsidRPr="00D2443F" w:rsidRDefault="004F60A0" w:rsidP="004F60A0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  <w:p w14:paraId="664904E1" w14:textId="0D63D8AD" w:rsidR="004F60A0" w:rsidRPr="00D2443F" w:rsidRDefault="004F60A0" w:rsidP="004F60A0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</w:tc>
            </w:tr>
            <w:tr w:rsidR="004F60A0" w:rsidRPr="00015B73" w14:paraId="48B45D9E" w14:textId="77777777" w:rsidTr="004F60A0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2" w:type="pct"/>
              </w:trPr>
              <w:tc>
                <w:tcPr>
                  <w:tcW w:w="4988" w:type="pct"/>
                  <w:gridSpan w:val="2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713ADD5A" w14:textId="69BAE768" w:rsidR="004F60A0" w:rsidRPr="00D2443F" w:rsidRDefault="004F60A0" w:rsidP="004F60A0">
                  <w:pPr>
                    <w:pStyle w:val="FormHeading"/>
                    <w:rPr>
                      <w:b w:val="0"/>
                      <w:sz w:val="22"/>
                    </w:rPr>
                  </w:pPr>
                  <w:r w:rsidRPr="00D2443F">
                    <w:rPr>
                      <w:b w:val="0"/>
                      <w:sz w:val="22"/>
                    </w:rPr>
                    <w:t>Please attach a copy of the course syllabus.</w:t>
                  </w:r>
                </w:p>
                <w:p w14:paraId="40D1B909" w14:textId="06B90E2B" w:rsidR="004F60A0" w:rsidRDefault="004F60A0" w:rsidP="004F60A0">
                  <w:pPr>
                    <w:pStyle w:val="FormHeading"/>
                    <w:rPr>
                      <w:sz w:val="22"/>
                    </w:rPr>
                  </w:pPr>
                </w:p>
              </w:tc>
            </w:tr>
          </w:tbl>
          <w:p w14:paraId="13D81484" w14:textId="77777777" w:rsidR="00CD4B6A" w:rsidRDefault="00CD4B6A" w:rsidP="00C54694"/>
        </w:tc>
      </w:tr>
    </w:tbl>
    <w:tbl>
      <w:tblPr>
        <w:tblW w:w="10800" w:type="dxa"/>
        <w:tblInd w:w="108" w:type="dxa"/>
        <w:tblBorders>
          <w:bottom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80"/>
        <w:gridCol w:w="3420"/>
      </w:tblGrid>
      <w:tr w:rsidR="004F60A0" w14:paraId="0D3CBA88" w14:textId="77777777" w:rsidTr="004F60A0">
        <w:tc>
          <w:tcPr>
            <w:tcW w:w="108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29162D03" w14:textId="742258A4" w:rsidR="004F60A0" w:rsidRDefault="004F60A0" w:rsidP="00951AA5">
            <w:pPr>
              <w:pStyle w:val="TopicHeading"/>
            </w:pPr>
            <w:r>
              <w:t>Office Use Only</w:t>
            </w:r>
          </w:p>
        </w:tc>
      </w:tr>
      <w:tr w:rsidR="004F60A0" w:rsidRPr="00760084" w14:paraId="05674C6D" w14:textId="77777777" w:rsidTr="004F60A0">
        <w:tblPrEx>
          <w:tblBorders>
            <w:bottom w:val="none" w:sz="0" w:space="0" w:color="auto"/>
          </w:tblBorders>
        </w:tblPrEx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4C5BB76" w14:textId="77777777" w:rsidR="004F60A0" w:rsidRPr="00D2443F" w:rsidRDefault="004F60A0" w:rsidP="004F60A0">
            <w:pPr>
              <w:pStyle w:val="FormHeading"/>
              <w:rPr>
                <w:b w:val="0"/>
                <w:color w:val="595959" w:themeColor="text1" w:themeTint="A6"/>
                <w:sz w:val="22"/>
              </w:rPr>
            </w:pPr>
            <w:r w:rsidRPr="00D2443F">
              <w:rPr>
                <w:b w:val="0"/>
                <w:color w:val="595959" w:themeColor="text1" w:themeTint="A6"/>
                <w:sz w:val="22"/>
              </w:rPr>
              <w:t>Approved by MA in MSTS Director:</w:t>
            </w:r>
          </w:p>
        </w:tc>
        <w:tc>
          <w:tcPr>
            <w:tcW w:w="342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B581BF" w14:textId="77777777" w:rsidR="004F60A0" w:rsidRPr="00D2443F" w:rsidRDefault="004F60A0" w:rsidP="00951AA5">
            <w:pPr>
              <w:pStyle w:val="FormHeading"/>
              <w:rPr>
                <w:b w:val="0"/>
                <w:color w:val="595959" w:themeColor="text1" w:themeTint="A6"/>
                <w:sz w:val="22"/>
              </w:rPr>
            </w:pPr>
            <w:r w:rsidRPr="00D2443F">
              <w:rPr>
                <w:b w:val="0"/>
                <w:color w:val="595959" w:themeColor="text1" w:themeTint="A6"/>
                <w:sz w:val="22"/>
              </w:rPr>
              <w:t>Date:</w:t>
            </w:r>
          </w:p>
          <w:p w14:paraId="46536693" w14:textId="1344E304" w:rsidR="004F60A0" w:rsidRPr="00D2443F" w:rsidRDefault="004F60A0" w:rsidP="00951AA5">
            <w:pPr>
              <w:pStyle w:val="FormHeading"/>
              <w:rPr>
                <w:b w:val="0"/>
                <w:color w:val="595959" w:themeColor="text1" w:themeTint="A6"/>
                <w:sz w:val="22"/>
              </w:rPr>
            </w:pPr>
          </w:p>
        </w:tc>
      </w:tr>
      <w:tr w:rsidR="004F60A0" w:rsidRPr="00760084" w14:paraId="01A16011" w14:textId="77777777" w:rsidTr="004F60A0">
        <w:tblPrEx>
          <w:tblBorders>
            <w:bottom w:val="none" w:sz="0" w:space="0" w:color="auto"/>
          </w:tblBorders>
        </w:tblPrEx>
        <w:tc>
          <w:tcPr>
            <w:tcW w:w="108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EF14A4" w14:textId="0E3F5B19" w:rsidR="004F60A0" w:rsidRPr="00D2443F" w:rsidRDefault="004F60A0" w:rsidP="004F60A0">
            <w:pPr>
              <w:pStyle w:val="FormHeading"/>
              <w:rPr>
                <w:b w:val="0"/>
                <w:color w:val="595959" w:themeColor="text1" w:themeTint="A6"/>
                <w:sz w:val="22"/>
              </w:rPr>
            </w:pPr>
            <w:r w:rsidRPr="00D2443F">
              <w:rPr>
                <w:b w:val="0"/>
                <w:color w:val="595959" w:themeColor="text1" w:themeTint="A6"/>
                <w:sz w:val="22"/>
              </w:rPr>
              <w:t>Notes:</w:t>
            </w:r>
          </w:p>
          <w:p w14:paraId="5D98229F" w14:textId="77777777" w:rsidR="004F60A0" w:rsidRPr="00D2443F" w:rsidRDefault="004F60A0" w:rsidP="004F60A0">
            <w:pPr>
              <w:pStyle w:val="FormHeading"/>
              <w:rPr>
                <w:b w:val="0"/>
                <w:color w:val="595959" w:themeColor="text1" w:themeTint="A6"/>
                <w:sz w:val="22"/>
              </w:rPr>
            </w:pPr>
          </w:p>
          <w:p w14:paraId="1EE2E614" w14:textId="77777777" w:rsidR="00937399" w:rsidRPr="00D2443F" w:rsidRDefault="00937399" w:rsidP="004F60A0">
            <w:pPr>
              <w:pStyle w:val="FormHeading"/>
              <w:rPr>
                <w:b w:val="0"/>
                <w:color w:val="595959" w:themeColor="text1" w:themeTint="A6"/>
                <w:sz w:val="22"/>
              </w:rPr>
            </w:pPr>
          </w:p>
        </w:tc>
      </w:tr>
    </w:tbl>
    <w:p w14:paraId="5BAE4D3B" w14:textId="77777777" w:rsidR="0097488A" w:rsidRPr="00CD4B6A" w:rsidRDefault="0097488A" w:rsidP="001D00CA">
      <w:pPr>
        <w:spacing w:after="200"/>
      </w:pPr>
    </w:p>
    <w:sectPr w:rsidR="0097488A" w:rsidRPr="00CD4B6A" w:rsidSect="00937399">
      <w:headerReference w:type="default" r:id="rId9"/>
      <w:headerReference w:type="first" r:id="rId10"/>
      <w:pgSz w:w="12240" w:h="15840" w:code="1"/>
      <w:pgMar w:top="2160" w:right="720" w:bottom="115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9FD84" w14:textId="77777777" w:rsidR="00E70320" w:rsidRDefault="00E70320" w:rsidP="000157CE">
      <w:pPr>
        <w:spacing w:line="240" w:lineRule="auto"/>
      </w:pPr>
      <w:r>
        <w:separator/>
      </w:r>
    </w:p>
  </w:endnote>
  <w:endnote w:type="continuationSeparator" w:id="0">
    <w:p w14:paraId="6904B44F" w14:textId="77777777" w:rsidR="00E70320" w:rsidRDefault="00E70320" w:rsidP="00015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C34E6" w14:textId="77777777" w:rsidR="00E70320" w:rsidRDefault="00E70320" w:rsidP="000157CE">
      <w:pPr>
        <w:spacing w:line="240" w:lineRule="auto"/>
      </w:pPr>
      <w:r>
        <w:separator/>
      </w:r>
    </w:p>
  </w:footnote>
  <w:footnote w:type="continuationSeparator" w:id="0">
    <w:p w14:paraId="690B1233" w14:textId="77777777" w:rsidR="00E70320" w:rsidRDefault="00E70320" w:rsidP="000157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0"/>
    </w:tblGrid>
    <w:tr w:rsidR="00951AA5" w14:paraId="04266375" w14:textId="77777777" w:rsidTr="00097F81">
      <w:tc>
        <w:tcPr>
          <w:tcW w:w="11016" w:type="dxa"/>
        </w:tcPr>
        <w:p w14:paraId="415F6805" w14:textId="77777777" w:rsidR="00951AA5" w:rsidRDefault="00951AA5" w:rsidP="00097F81">
          <w:r>
            <w:rPr>
              <w:noProof/>
            </w:rPr>
            <mc:AlternateContent>
              <mc:Choice Requires="wps">
                <w:drawing>
                  <wp:inline distT="0" distB="0" distL="0" distR="0" wp14:anchorId="4383B1A9" wp14:editId="2E436CF9">
                    <wp:extent cx="6858000" cy="182880"/>
                    <wp:effectExtent l="0" t="0" r="0" b="7620"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58000" cy="18288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AE0AE2" w14:textId="77777777" w:rsidR="00951AA5" w:rsidRDefault="00951AA5" w:rsidP="00925ACA">
                                <w:pPr>
                                  <w:pStyle w:val="Header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937399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Rectangle 6" o:spid="_x0000_s1026" style="width:540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" fillcolor="#5590cc [3204]" stroked="f" strokeweight=".85pt">
                    <v:fill color2="#9fc9eb [3205]" rotate="t" angle="-90" focus="100%" type="gradient"/>
                    <v:textbox>
                      <w:txbxContent>
                        <w:p w14:paraId="3CAE0AE2" w14:textId="77777777" w:rsidR="00951AA5" w:rsidRDefault="00951AA5" w:rsidP="00925ACA">
                          <w:pPr>
                            <w:pStyle w:val="Head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739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951AA5" w:rsidRPr="00097F81" w14:paraId="69022F27" w14:textId="77777777" w:rsidTr="00097F81">
      <w:trPr>
        <w:trHeight w:val="72"/>
      </w:trPr>
      <w:tc>
        <w:tcPr>
          <w:tcW w:w="11016" w:type="dxa"/>
          <w:shd w:val="clear" w:color="auto" w:fill="B0C0C9" w:themeFill="accent3"/>
        </w:tcPr>
        <w:p w14:paraId="4FC23899" w14:textId="77777777" w:rsidR="00951AA5" w:rsidRPr="00097F81" w:rsidRDefault="00951AA5" w:rsidP="00097F81">
          <w:pPr>
            <w:pStyle w:val="NoSpacing"/>
            <w:rPr>
              <w:sz w:val="2"/>
            </w:rPr>
          </w:pPr>
        </w:p>
      </w:tc>
    </w:tr>
  </w:tbl>
  <w:p w14:paraId="13D7E8C0" w14:textId="77777777" w:rsidR="00951AA5" w:rsidRDefault="00951AA5" w:rsidP="00097F81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0"/>
    </w:tblGrid>
    <w:tr w:rsidR="00951AA5" w14:paraId="6925155B" w14:textId="77777777" w:rsidTr="005A271A">
      <w:tc>
        <w:tcPr>
          <w:tcW w:w="11016" w:type="dxa"/>
        </w:tcPr>
        <w:p w14:paraId="3662034B" w14:textId="77777777" w:rsidR="00951AA5" w:rsidRDefault="00951AA5" w:rsidP="005F2FF9">
          <w:pPr>
            <w:pStyle w:val="NoSpacing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6BB8585B" wp14:editId="1C3D05D2">
                    <wp:extent cx="6858000" cy="822960"/>
                    <wp:effectExtent l="0" t="0" r="0" b="0"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5800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ABEC1E" w14:textId="77777777" w:rsidR="00951AA5" w:rsidRDefault="00951AA5" w:rsidP="000D46D0">
                                <w:pPr>
                                  <w:pStyle w:val="Organization"/>
                                </w:pPr>
                                <w:r>
                                  <w:t>MA in MSTS</w:t>
                                </w:r>
                              </w:p>
                              <w:p w14:paraId="3B8DDCD7" w14:textId="6C14FE09" w:rsidR="00951AA5" w:rsidRPr="00A85EBC" w:rsidRDefault="00951AA5" w:rsidP="000D46D0">
                                <w:pPr>
                                  <w:pStyle w:val="Organization"/>
                                  <w:rPr>
                                    <w:sz w:val="36"/>
                                  </w:rPr>
                                </w:pPr>
                                <w:r w:rsidRPr="00A85EBC">
                                  <w:rPr>
                                    <w:sz w:val="36"/>
                                  </w:rPr>
                                  <w:t>Department of Anthropology, UC Irvine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Rectangle 4" o:spid="_x0000_s1027" style="width:540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" fillcolor="#326ba6 [2404]" stroked="f" strokeweight=".85pt">
                    <v:textbox>
                      <w:txbxContent>
                        <w:p w14:paraId="01ABEC1E" w14:textId="77777777" w:rsidR="00951AA5" w:rsidRDefault="00951AA5" w:rsidP="000D46D0">
                          <w:pPr>
                            <w:pStyle w:val="Organization"/>
                          </w:pPr>
                          <w:r>
                            <w:t>MA in MSTS</w:t>
                          </w:r>
                        </w:p>
                        <w:p w14:paraId="3B8DDCD7" w14:textId="6C14FE09" w:rsidR="00951AA5" w:rsidRPr="00A85EBC" w:rsidRDefault="00951AA5" w:rsidP="000D46D0">
                          <w:pPr>
                            <w:pStyle w:val="Organization"/>
                            <w:rPr>
                              <w:sz w:val="36"/>
                            </w:rPr>
                          </w:pPr>
                          <w:r w:rsidRPr="00A85EBC">
                            <w:rPr>
                              <w:sz w:val="36"/>
                            </w:rPr>
                            <w:t>Department of Anthropology, UC Irvine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951AA5" w14:paraId="00B17A3C" w14:textId="77777777" w:rsidTr="005A271A">
      <w:tc>
        <w:tcPr>
          <w:tcW w:w="11016" w:type="dxa"/>
          <w:shd w:val="clear" w:color="auto" w:fill="808080"/>
        </w:tcPr>
        <w:p w14:paraId="4EB13E57" w14:textId="77777777" w:rsidR="00951AA5" w:rsidRPr="00A85EBC" w:rsidRDefault="00951AA5" w:rsidP="00A85EBC">
          <w:pPr>
            <w:pStyle w:val="Organization"/>
            <w:ind w:left="180"/>
            <w:rPr>
              <w:sz w:val="36"/>
            </w:rPr>
          </w:pPr>
          <w:r>
            <w:rPr>
              <w:sz w:val="36"/>
            </w:rPr>
            <w:t>Petition for Approval of Elective Course</w:t>
          </w:r>
        </w:p>
      </w:tc>
    </w:tr>
  </w:tbl>
  <w:p w14:paraId="33AAEF1E" w14:textId="77777777" w:rsidR="00951AA5" w:rsidRDefault="00951AA5" w:rsidP="0015288B">
    <w:pPr>
      <w:pStyle w:val="NoSpacing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BC"/>
    <w:rsid w:val="00001008"/>
    <w:rsid w:val="000115BB"/>
    <w:rsid w:val="000157CE"/>
    <w:rsid w:val="00015B73"/>
    <w:rsid w:val="00021DEE"/>
    <w:rsid w:val="00097F81"/>
    <w:rsid w:val="000B1437"/>
    <w:rsid w:val="000C00C6"/>
    <w:rsid w:val="000D46D0"/>
    <w:rsid w:val="000F497A"/>
    <w:rsid w:val="000F7C49"/>
    <w:rsid w:val="0015288B"/>
    <w:rsid w:val="00165340"/>
    <w:rsid w:val="00174619"/>
    <w:rsid w:val="001C2C28"/>
    <w:rsid w:val="001D00CA"/>
    <w:rsid w:val="001D5D4B"/>
    <w:rsid w:val="001E7F15"/>
    <w:rsid w:val="001F3F6A"/>
    <w:rsid w:val="002514AC"/>
    <w:rsid w:val="00285A96"/>
    <w:rsid w:val="002A2E49"/>
    <w:rsid w:val="002E7884"/>
    <w:rsid w:val="003229E6"/>
    <w:rsid w:val="003272A8"/>
    <w:rsid w:val="00365F0C"/>
    <w:rsid w:val="00391F9D"/>
    <w:rsid w:val="00397279"/>
    <w:rsid w:val="003E6944"/>
    <w:rsid w:val="0040240F"/>
    <w:rsid w:val="004349E9"/>
    <w:rsid w:val="00482453"/>
    <w:rsid w:val="004B27D5"/>
    <w:rsid w:val="004E759E"/>
    <w:rsid w:val="004F60A0"/>
    <w:rsid w:val="00503D5F"/>
    <w:rsid w:val="0052343A"/>
    <w:rsid w:val="00547907"/>
    <w:rsid w:val="005774DC"/>
    <w:rsid w:val="005906F0"/>
    <w:rsid w:val="005A271A"/>
    <w:rsid w:val="005B02F5"/>
    <w:rsid w:val="005E56FB"/>
    <w:rsid w:val="005F2FF9"/>
    <w:rsid w:val="006524F6"/>
    <w:rsid w:val="00664EFC"/>
    <w:rsid w:val="00675AF9"/>
    <w:rsid w:val="006A2623"/>
    <w:rsid w:val="006E2253"/>
    <w:rsid w:val="007161BA"/>
    <w:rsid w:val="00720109"/>
    <w:rsid w:val="0073605F"/>
    <w:rsid w:val="00760084"/>
    <w:rsid w:val="007909E5"/>
    <w:rsid w:val="00796C19"/>
    <w:rsid w:val="00796F14"/>
    <w:rsid w:val="007A531C"/>
    <w:rsid w:val="007E31A3"/>
    <w:rsid w:val="00810523"/>
    <w:rsid w:val="008112E3"/>
    <w:rsid w:val="00867DE4"/>
    <w:rsid w:val="008748C4"/>
    <w:rsid w:val="008915C7"/>
    <w:rsid w:val="008C1AD6"/>
    <w:rsid w:val="008C6352"/>
    <w:rsid w:val="008F7390"/>
    <w:rsid w:val="0092544B"/>
    <w:rsid w:val="00925ACA"/>
    <w:rsid w:val="00930D68"/>
    <w:rsid w:val="00937399"/>
    <w:rsid w:val="00951AA5"/>
    <w:rsid w:val="0097488A"/>
    <w:rsid w:val="00990E2A"/>
    <w:rsid w:val="009A4637"/>
    <w:rsid w:val="009F501F"/>
    <w:rsid w:val="00A80662"/>
    <w:rsid w:val="00A85EBC"/>
    <w:rsid w:val="00A87922"/>
    <w:rsid w:val="00A940AD"/>
    <w:rsid w:val="00AD52F3"/>
    <w:rsid w:val="00B82558"/>
    <w:rsid w:val="00BB6C47"/>
    <w:rsid w:val="00BD5A48"/>
    <w:rsid w:val="00BD7B5D"/>
    <w:rsid w:val="00BE5519"/>
    <w:rsid w:val="00C02CEA"/>
    <w:rsid w:val="00C33203"/>
    <w:rsid w:val="00C54694"/>
    <w:rsid w:val="00C560FD"/>
    <w:rsid w:val="00C57D93"/>
    <w:rsid w:val="00C71F48"/>
    <w:rsid w:val="00C8613F"/>
    <w:rsid w:val="00CB2BB4"/>
    <w:rsid w:val="00CC1A67"/>
    <w:rsid w:val="00CD4B6A"/>
    <w:rsid w:val="00CE32AC"/>
    <w:rsid w:val="00CF212C"/>
    <w:rsid w:val="00D03231"/>
    <w:rsid w:val="00D13A8A"/>
    <w:rsid w:val="00D2443F"/>
    <w:rsid w:val="00D328ED"/>
    <w:rsid w:val="00DD6631"/>
    <w:rsid w:val="00DF7F51"/>
    <w:rsid w:val="00E15C46"/>
    <w:rsid w:val="00E430C5"/>
    <w:rsid w:val="00E70320"/>
    <w:rsid w:val="00E7371B"/>
    <w:rsid w:val="00E84478"/>
    <w:rsid w:val="00F21720"/>
    <w:rsid w:val="00F225E9"/>
    <w:rsid w:val="00F445ED"/>
    <w:rsid w:val="00F643EA"/>
    <w:rsid w:val="00F73F39"/>
    <w:rsid w:val="00F95ED3"/>
    <w:rsid w:val="00F96C3E"/>
    <w:rsid w:val="00FA03D3"/>
    <w:rsid w:val="00FA140B"/>
    <w:rsid w:val="00FE0074"/>
    <w:rsid w:val="00FE3228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1B2A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7D93"/>
    <w:pPr>
      <w:spacing w:after="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30D68"/>
    <w:pPr>
      <w:keepNext/>
      <w:keepLines/>
      <w:spacing w:before="200"/>
      <w:outlineLvl w:val="2"/>
    </w:pPr>
    <w:rPr>
      <w:bCs/>
      <w:color w:val="5590CC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0D46D0"/>
    <w:pPr>
      <w:spacing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nhideWhenUsed/>
    <w:rsid w:val="00925ACA"/>
    <w:pPr>
      <w:spacing w:line="240" w:lineRule="auto"/>
    </w:pPr>
    <w:rPr>
      <w:caps/>
      <w:color w:val="FFFFFF" w:themeColor="background1"/>
      <w:sz w:val="16"/>
    </w:rPr>
  </w:style>
  <w:style w:type="character" w:customStyle="1" w:styleId="HeaderChar">
    <w:name w:val="Header Char"/>
    <w:basedOn w:val="DefaultParagraphFont"/>
    <w:link w:val="Header"/>
    <w:rsid w:val="00925ACA"/>
    <w:rPr>
      <w:caps/>
      <w:color w:val="FFFFFF" w:themeColor="background1"/>
      <w:sz w:val="16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"/>
    <w:uiPriority w:val="1"/>
    <w:qFormat/>
    <w:rsid w:val="005F2FF9"/>
    <w:pPr>
      <w:spacing w:before="80" w:after="80"/>
    </w:pPr>
    <w:rPr>
      <w:color w:val="FFFFFF" w:themeColor="background1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BD7B5D"/>
    <w:rPr>
      <w:color w:val="5590CC" w:themeColor="accen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285A96"/>
    <w:pPr>
      <w:jc w:val="right"/>
    </w:pPr>
    <w:rPr>
      <w:color w:val="5590CC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1"/>
    <w:rsid w:val="00285A96"/>
    <w:rPr>
      <w:color w:val="5590CC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BB6C47"/>
    <w:rPr>
      <w:bCs/>
      <w:color w:val="5590CC" w:themeColor="accent1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30D68"/>
    <w:rPr>
      <w:bCs/>
      <w:color w:val="5590CC" w:themeColor="accent1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ListBullet">
    <w:name w:val="List Bullet"/>
    <w:basedOn w:val="Normal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pPr>
      <w:spacing w:line="240" w:lineRule="auto"/>
    </w:pPr>
    <w:rPr>
      <w:i/>
      <w:color w:val="595959" w:themeColor="text1" w:themeTint="A6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0D68"/>
    <w:rPr>
      <w:i/>
      <w:color w:val="595959" w:themeColor="text1" w:themeTint="A6"/>
      <w:sz w:val="16"/>
    </w:rPr>
  </w:style>
  <w:style w:type="character" w:styleId="FootnoteReference">
    <w:name w:val="footnote reference"/>
    <w:basedOn w:val="DefaultParagraphFont"/>
    <w:uiPriority w:val="99"/>
    <w:rsid w:val="00930D68"/>
    <w:rPr>
      <w:color w:val="5590CC" w:themeColor="accent1"/>
      <w:sz w:val="20"/>
      <w:vertAlign w:val="superscript"/>
    </w:rPr>
  </w:style>
  <w:style w:type="paragraph" w:styleId="NoSpacing">
    <w:name w:val="No Spacing"/>
    <w:uiPriority w:val="1"/>
    <w:qFormat/>
    <w:rsid w:val="002514AC"/>
    <w:pPr>
      <w:spacing w:after="0" w:line="240" w:lineRule="auto"/>
    </w:pPr>
    <w:rPr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"/>
    <w:qFormat/>
    <w:rsid w:val="00796C19"/>
    <w:pPr>
      <w:spacing w:after="40"/>
    </w:pPr>
  </w:style>
  <w:style w:type="character" w:customStyle="1" w:styleId="FormHeadingChar">
    <w:name w:val="Form Heading Char"/>
    <w:basedOn w:val="DefaultParagraphFont"/>
    <w:link w:val="FormHeading"/>
    <w:rsid w:val="008C6352"/>
    <w:rPr>
      <w:b/>
      <w:color w:val="7F7F7F" w:themeColor="text1" w:themeTint="80"/>
      <w:szCs w:val="22"/>
    </w:rPr>
  </w:style>
  <w:style w:type="paragraph" w:customStyle="1" w:styleId="FormHeading">
    <w:name w:val="Form Heading"/>
    <w:basedOn w:val="Normal"/>
    <w:link w:val="FormHeadingChar"/>
    <w:qFormat/>
    <w:rsid w:val="008C6352"/>
    <w:pPr>
      <w:spacing w:before="20" w:after="20" w:line="240" w:lineRule="auto"/>
    </w:pPr>
    <w:rPr>
      <w:b/>
      <w:color w:val="7F7F7F" w:themeColor="text1" w:themeTint="80"/>
      <w:szCs w:val="22"/>
    </w:rPr>
  </w:style>
  <w:style w:type="table" w:customStyle="1" w:styleId="HostTable">
    <w:name w:val="Host Table"/>
    <w:basedOn w:val="TableNormal"/>
    <w:rsid w:val="00CD4B6A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CD4B6A"/>
    <w:pPr>
      <w:spacing w:line="240" w:lineRule="auto"/>
    </w:pPr>
    <w:rPr>
      <w:color w:val="auto"/>
      <w:sz w:val="2"/>
      <w:szCs w:val="22"/>
    </w:rPr>
  </w:style>
  <w:style w:type="paragraph" w:customStyle="1" w:styleId="TopicHeading">
    <w:name w:val="Topic Heading"/>
    <w:basedOn w:val="Normal"/>
    <w:rsid w:val="00CD4B6A"/>
    <w:pPr>
      <w:spacing w:line="240" w:lineRule="auto"/>
    </w:pPr>
    <w:rPr>
      <w:color w:val="5590CC" w:themeColor="accent1"/>
      <w:sz w:val="32"/>
      <w:szCs w:val="32"/>
    </w:rPr>
  </w:style>
  <w:style w:type="paragraph" w:customStyle="1" w:styleId="TableHeadingRight">
    <w:name w:val="Table Heading Right"/>
    <w:basedOn w:val="Normal"/>
    <w:rsid w:val="00CD4B6A"/>
    <w:pPr>
      <w:spacing w:before="40" w:after="40" w:line="240" w:lineRule="auto"/>
      <w:jc w:val="right"/>
    </w:pPr>
    <w:rPr>
      <w:b/>
      <w:color w:val="7F7F7F" w:themeColor="text1" w:themeTint="80"/>
    </w:rPr>
  </w:style>
  <w:style w:type="character" w:styleId="Hyperlink">
    <w:name w:val="Hyperlink"/>
    <w:basedOn w:val="DefaultParagraphFont"/>
    <w:uiPriority w:val="99"/>
    <w:unhideWhenUsed/>
    <w:rsid w:val="00937399"/>
    <w:rPr>
      <w:color w:val="008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nthropology.uci.edu/an_grad_ma_guid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oordinated%20Forms:Agendas:Prospect%20Agend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8F2E3-F322-C04A-9A63-16F40C44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HD:Applications:Microsoft Office 2011:Office:Media:Templates:Print Layout View:Coordinated Forms:Agendas:Prospect Agenda.dotx</Template>
  <TotalTime>0</TotalTime>
  <Pages>1</Pages>
  <Words>111</Words>
  <Characters>639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Jenks</dc:creator>
  <cp:keywords/>
  <dc:description/>
  <cp:lastModifiedBy>Jennifer Day Dos Santos</cp:lastModifiedBy>
  <cp:revision>2</cp:revision>
  <cp:lastPrinted>2010-05-26T23:43:00Z</cp:lastPrinted>
  <dcterms:created xsi:type="dcterms:W3CDTF">2018-10-22T20:45:00Z</dcterms:created>
  <dcterms:modified xsi:type="dcterms:W3CDTF">2018-10-22T20:45:00Z</dcterms:modified>
  <cp:category/>
</cp:coreProperties>
</file>